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left="112" w:right="0"/>
        <w:jc w:val="left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  <w:position w:val="1"/>
        </w:rPr>
        <w:t>附件</w:t>
      </w:r>
      <w:r>
        <w:rPr>
          <w:rFonts w:ascii="黑体" w:hAnsi="黑体" w:eastAsia="黑体" w:cs="黑体"/>
          <w:spacing w:val="-75"/>
          <w:position w:val="1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</w:p>
    <w:p>
      <w:pPr>
        <w:spacing w:before="11" w:line="240" w:lineRule="auto"/>
        <w:rPr>
          <w:rFonts w:ascii="Times New Roman" w:hAnsi="Times New Roman" w:eastAsia="Times New Roman" w:cs="Times New Roman"/>
          <w:sz w:val="8"/>
          <w:szCs w:val="8"/>
        </w:rPr>
      </w:pPr>
    </w:p>
    <w:p>
      <w:pPr>
        <w:spacing w:line="672" w:lineRule="exact"/>
        <w:ind w:left="7094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1263015" cy="427355"/>
                <wp:effectExtent l="0" t="0" r="16510" b="0"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427355"/>
                          <a:chOff x="0" y="0"/>
                          <a:chExt cx="1989" cy="673"/>
                        </a:xfrm>
                      </wpg:grpSpPr>
                      <wpg:grpSp>
                        <wpg:cNvPr id="3" name="组合 8"/>
                        <wpg:cNvGrpSpPr/>
                        <wpg:grpSpPr>
                          <a:xfrm>
                            <a:off x="5" y="20"/>
                            <a:ext cx="836" cy="2"/>
                            <a:chOff x="5" y="20"/>
                            <a:chExt cx="836" cy="2"/>
                          </a:xfrm>
                        </wpg:grpSpPr>
                        <wps:wsp>
                          <wps:cNvPr id="2" name="任意多边形 9"/>
                          <wps:cNvSpPr/>
                          <wps:spPr>
                            <a:xfrm>
                              <a:off x="5" y="20"/>
                              <a:ext cx="83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6" y="0"/>
                                  </a:lnTo>
                                </a:path>
                              </a:pathLst>
                            </a:custGeom>
                            <a:noFill/>
                            <a:ln w="686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" name="组合 10"/>
                        <wpg:cNvGrpSpPr/>
                        <wpg:grpSpPr>
                          <a:xfrm>
                            <a:off x="851" y="20"/>
                            <a:ext cx="1110" cy="2"/>
                            <a:chOff x="851" y="20"/>
                            <a:chExt cx="1110" cy="2"/>
                          </a:xfrm>
                        </wpg:grpSpPr>
                        <wps:wsp>
                          <wps:cNvPr id="4" name="任意多边形 11"/>
                          <wps:cNvSpPr/>
                          <wps:spPr>
                            <a:xfrm>
                              <a:off x="851" y="20"/>
                              <a:ext cx="1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10">
                                  <a:moveTo>
                                    <a:pt x="0" y="0"/>
                                  </a:moveTo>
                                  <a:lnTo>
                                    <a:pt x="1109" y="0"/>
                                  </a:lnTo>
                                </a:path>
                              </a:pathLst>
                            </a:custGeom>
                            <a:noFill/>
                            <a:ln w="686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12"/>
                        <wpg:cNvGrpSpPr/>
                        <wpg:grpSpPr>
                          <a:xfrm>
                            <a:off x="20" y="25"/>
                            <a:ext cx="2" cy="634"/>
                            <a:chOff x="20" y="25"/>
                            <a:chExt cx="2" cy="634"/>
                          </a:xfrm>
                        </wpg:grpSpPr>
                        <wps:wsp>
                          <wps:cNvPr id="6" name="任意多边形 13"/>
                          <wps:cNvSpPr/>
                          <wps:spPr>
                            <a:xfrm>
                              <a:off x="20" y="25"/>
                              <a:ext cx="2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34">
                                  <a:moveTo>
                                    <a:pt x="0" y="0"/>
                                  </a:moveTo>
                                  <a:lnTo>
                                    <a:pt x="0" y="633"/>
                                  </a:lnTo>
                                </a:path>
                              </a:pathLst>
                            </a:custGeom>
                            <a:noFill/>
                            <a:ln w="1829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14"/>
                        <wpg:cNvGrpSpPr/>
                        <wpg:grpSpPr>
                          <a:xfrm>
                            <a:off x="34" y="643"/>
                            <a:ext cx="807" cy="2"/>
                            <a:chOff x="34" y="643"/>
                            <a:chExt cx="807" cy="2"/>
                          </a:xfrm>
                        </wpg:grpSpPr>
                        <wps:wsp>
                          <wps:cNvPr id="8" name="任意多边形 15"/>
                          <wps:cNvSpPr/>
                          <wps:spPr>
                            <a:xfrm>
                              <a:off x="34" y="643"/>
                              <a:ext cx="80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7">
                                  <a:moveTo>
                                    <a:pt x="0" y="0"/>
                                  </a:moveTo>
                                  <a:lnTo>
                                    <a:pt x="807" y="0"/>
                                  </a:lnTo>
                                </a:path>
                              </a:pathLst>
                            </a:custGeom>
                            <a:noFill/>
                            <a:ln w="1829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16"/>
                        <wpg:cNvGrpSpPr/>
                        <wpg:grpSpPr>
                          <a:xfrm>
                            <a:off x="848" y="15"/>
                            <a:ext cx="2" cy="614"/>
                            <a:chOff x="848" y="15"/>
                            <a:chExt cx="2" cy="614"/>
                          </a:xfrm>
                        </wpg:grpSpPr>
                        <wps:wsp>
                          <wps:cNvPr id="10" name="任意多边形 17"/>
                          <wps:cNvSpPr/>
                          <wps:spPr>
                            <a:xfrm>
                              <a:off x="848" y="15"/>
                              <a:ext cx="2" cy="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14">
                                  <a:moveTo>
                                    <a:pt x="0" y="0"/>
                                  </a:move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noFill/>
                            <a:ln w="953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8"/>
                        <wpg:cNvGrpSpPr/>
                        <wpg:grpSpPr>
                          <a:xfrm>
                            <a:off x="841" y="643"/>
                            <a:ext cx="29" cy="2"/>
                            <a:chOff x="841" y="643"/>
                            <a:chExt cx="29" cy="2"/>
                          </a:xfrm>
                        </wpg:grpSpPr>
                        <wps:wsp>
                          <wps:cNvPr id="12" name="任意多边形 19"/>
                          <wps:cNvSpPr/>
                          <wps:spPr>
                            <a:xfrm>
                              <a:off x="841" y="643"/>
                              <a:ext cx="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0"/>
                        <wpg:cNvGrpSpPr/>
                        <wpg:grpSpPr>
                          <a:xfrm>
                            <a:off x="870" y="643"/>
                            <a:ext cx="1091" cy="2"/>
                            <a:chOff x="870" y="643"/>
                            <a:chExt cx="1091" cy="2"/>
                          </a:xfrm>
                        </wpg:grpSpPr>
                        <wps:wsp>
                          <wps:cNvPr id="14" name="任意多边形 21"/>
                          <wps:cNvSpPr/>
                          <wps:spPr>
                            <a:xfrm>
                              <a:off x="870" y="643"/>
                              <a:ext cx="10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91">
                                  <a:moveTo>
                                    <a:pt x="0" y="0"/>
                                  </a:moveTo>
                                  <a:lnTo>
                                    <a:pt x="1090" y="0"/>
                                  </a:lnTo>
                                </a:path>
                              </a:pathLst>
                            </a:custGeom>
                            <a:noFill/>
                            <a:ln w="1829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" name="组合 22"/>
                        <wpg:cNvGrpSpPr/>
                        <wpg:grpSpPr>
                          <a:xfrm>
                            <a:off x="1974" y="14"/>
                            <a:ext cx="2" cy="644"/>
                            <a:chOff x="1974" y="14"/>
                            <a:chExt cx="2" cy="644"/>
                          </a:xfrm>
                        </wpg:grpSpPr>
                        <wps:wsp>
                          <wps:cNvPr id="16" name="任意多边形 23"/>
                          <wps:cNvSpPr/>
                          <wps:spPr>
                            <a:xfrm>
                              <a:off x="1974" y="14"/>
                              <a:ext cx="2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44">
                                  <a:moveTo>
                                    <a:pt x="0" y="0"/>
                                  </a:moveTo>
                                  <a:lnTo>
                                    <a:pt x="0" y="644"/>
                                  </a:lnTo>
                                </a:path>
                              </a:pathLst>
                            </a:custGeom>
                            <a:noFill/>
                            <a:ln w="1829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文本框 24"/>
                          <wps:cNvSpPr txBox="1"/>
                          <wps:spPr>
                            <a:xfrm>
                              <a:off x="20" y="20"/>
                              <a:ext cx="829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62"/>
                                  <w:ind w:left="11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编号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33.65pt;width:99.45pt;" coordsize="1989,673" o:gfxdata="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">
                <o:lock v:ext="edit" aspectratio="f"/>
                <v:group id="组合 8" o:spid="_x0000_s1026" o:spt="203" style="position:absolute;left:5;top:20;height:2;width:836;" coordorigin="5,20" coordsize="836,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" o:spid="_x0000_s1026" o:spt="100" style="position:absolute;left:5;top:20;height:2;width:836;" filled="f" stroked="t" coordsize="836,1" o:gfxdata="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1OkbsAAADa&#10;AAAADwAAAAAAAAABACAAAAAiAAAAZHJzL2Rvd25yZXYueG1sUEsBAhQAFAAAAAgAh07iQDMvBZ47&#10;AAAAOQAAABAAAAAAAAAAAQAgAAAACgEAAGRycy9zaGFwZXhtbC54bWxQSwUGAAAAAAYABgBbAQAA&#10;tAMAAAAA&#10;" path="m0,0l836,0e">
                    <v:fill on="f" focussize="0,0"/>
                    <v:stroke weight="0.540314960629921pt" color="#000000" joinstyle="round"/>
                    <v:imagedata o:title=""/>
                    <o:lock v:ext="edit" aspectratio="f"/>
                  </v:shape>
                </v:group>
                <v:group id="组合 10" o:spid="_x0000_s1026" o:spt="203" style="position:absolute;left:851;top:20;height:2;width:1110;" coordorigin="851,20" coordsize="1110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1" o:spid="_x0000_s1026" o:spt="100" style="position:absolute;left:851;top:20;height:2;width:1110;" filled="f" stroked="t" coordsize="1110,1" o:gfxdata="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DGrO7gAAADaAAAA&#10;DwAAAAAAAAABACAAAAAiAAAAZHJzL2Rvd25yZXYueG1sUEsBAhQAFAAAAAgAh07iQDMvBZ47AAAA&#10;OQAAABAAAAAAAAAAAQAgAAAABwEAAGRycy9zaGFwZXhtbC54bWxQSwUGAAAAAAYABgBbAQAAsQMA&#10;AAAA&#10;" path="m0,0l1109,0e">
                    <v:fill on="f" focussize="0,0"/>
                    <v:stroke weight="0.540314960629921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20;top:25;height:634;width:2;" coordorigin="20,25" coordsize="2,63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" o:spid="_x0000_s1026" o:spt="100" style="position:absolute;left:20;top:25;height:634;width:2;" filled="f" stroked="t" coordsize="1,634" o:gfxdata="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jLpK5AAAA2gAA&#10;AA8AAAAAAAAAAQAgAAAAIgAAAGRycy9kb3ducmV2LnhtbFBLAQIUABQAAAAIAIdO4kAzLwWeOwAA&#10;ADkAAAAQAAAAAAAAAAEAIAAAAAgBAABkcnMvc2hhcGV4bWwueG1sUEsFBgAAAAAGAAYAWwEAALID&#10;AAAAAA==&#10;" path="m0,0l0,633e">
                    <v:fill on="f" focussize="0,0"/>
                    <v:stroke weight="1.440787401574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34;top:643;height:2;width:807;" coordorigin="34,643" coordsize="807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" o:spid="_x0000_s1026" o:spt="100" style="position:absolute;left:34;top:643;height:2;width:807;" filled="f" stroked="t" coordsize="807,1" o:gfxdata="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h3oVrUAAADaAAAADwAA&#10;AAAAAAABACAAAAAiAAAAZHJzL2Rvd25yZXYueG1sUEsBAhQAFAAAAAgAh07iQDMvBZ47AAAAOQAA&#10;ABAAAAAAAAAAAQAgAAAABAEAAGRycy9zaGFwZXhtbC54bWxQSwUGAAAAAAYABgBbAQAArgMAAAAA&#10;" path="m0,0l807,0e">
                    <v:fill on="f" focussize="0,0"/>
                    <v:stroke weight="1.440787401574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848;top:15;height:614;width:2;" coordorigin="848,15" coordsize="2,61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" o:spid="_x0000_s1026" o:spt="100" style="position:absolute;left:848;top:15;height:614;width:2;" filled="f" stroked="t" coordsize="1,614" o:gfxdata="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OcEm8AAAA&#10;2wAAAA8AAAAAAAAAAQAgAAAAIgAAAGRycy9kb3ducmV2LnhtbFBLAQIUABQAAAAIAIdO4kAzLwWe&#10;OwAAADkAAAAQAAAAAAAAAAEAIAAAAAsBAABkcnMvc2hhcGV4bWwueG1sUEsFBgAAAAAGAAYAWwEA&#10;ALUDAAAAAA==&#10;" path="m0,0l0,614e">
                    <v:fill on="f" focussize="0,0"/>
                    <v:stroke weight="0.750393700787402pt" color="#00000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841;top:643;height:2;width:29;" coordorigin="841,643" coordsize="29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9" o:spid="_x0000_s1026" o:spt="100" style="position:absolute;left:841;top:643;height:2;width:29;" filled="f" stroked="t" coordsize="29,1" o:gfxdata="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ObE7sAAADb&#10;AAAADwAAAAAAAAABACAAAAAiAAAAZHJzL2Rvd25yZXYueG1sUEsBAhQAFAAAAAgAh07iQDMvBZ47&#10;AAAAOQAAABAAAAAAAAAAAQAgAAAACgEAAGRycy9zaGFwZXhtbC54bWxQSwUGAAAAAAYABgBbAQAA&#10;tAMAAAAA&#10;" path="m0,0l29,0e">
                    <v:fill on="f" focussize="0,0"/>
                    <v:stroke weight="1.43889763779528pt" color="#000000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870;top:643;height:2;width:1091;" coordorigin="870,643" coordsize="1091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1" o:spid="_x0000_s1026" o:spt="100" style="position:absolute;left:870;top:643;height:2;width:1091;" filled="f" stroked="t" coordsize="1091,1" o:gfxdata="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6Fja5AAAA2wAA&#10;AA8AAAAAAAAAAQAgAAAAIgAAAGRycy9kb3ducmV2LnhtbFBLAQIUABQAAAAIAIdO4kAzLwWeOwAA&#10;ADkAAAAQAAAAAAAAAAEAIAAAAAgBAABkcnMvc2hhcGV4bWwueG1sUEsFBgAAAAAGAAYAWwEAALID&#10;AAAAAA==&#10;" path="m0,0l1090,0e">
                    <v:fill on="f" focussize="0,0"/>
                    <v:stroke weight="1.4407874015748pt" color="#00000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974;top:14;height:644;width:2;" coordorigin="1974,14" coordsize="2,64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" o:spid="_x0000_s1026" o:spt="100" style="position:absolute;left:1974;top:14;height:644;width:2;" filled="f" stroked="t" coordsize="1,644" o:gfxdata="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ZIlcbsAAADb&#10;AAAADwAAAAAAAAABACAAAAAiAAAAZHJzL2Rvd25yZXYueG1sUEsBAhQAFAAAAAgAh07iQDMvBZ47&#10;AAAAOQAAABAAAAAAAAAAAQAgAAAACgEAAGRycy9zaGFwZXhtbC54bWxQSwUGAAAAAAYABgBbAQAA&#10;tAMAAAAA&#10;" path="m0,0l0,644e">
                    <v:fill on="f" focussize="0,0"/>
                    <v:stroke weight="1.4407874015748pt" color="#000000" joinstyle="round"/>
                    <v:imagedata o:title=""/>
                    <o:lock v:ext="edit" aspectratio="f"/>
                  </v:shape>
                  <v:shape id="文本框 24" o:spid="_x0000_s1026" o:spt="202" type="#_x0000_t202" style="position:absolute;left:20;top:20;height:624;width:829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62"/>
                            <w:ind w:left="11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编号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pStyle w:val="2"/>
        <w:spacing w:line="309" w:lineRule="auto"/>
        <w:ind w:left="0" w:leftChars="0" w:right="1495" w:firstLine="0" w:firstLineChars="0"/>
        <w:jc w:val="center"/>
        <w:rPr>
          <w:rFonts w:hint="eastAsia"/>
          <w:spacing w:val="3"/>
          <w:lang w:eastAsia="zh-CN"/>
        </w:rPr>
      </w:pPr>
      <w:r>
        <w:rPr>
          <w:rFonts w:ascii="Times New Roman" w:hAnsi="Times New Roman" w:eastAsia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3"/>
        </w:rPr>
        <w:t>年江苏省高校美育精品课程</w:t>
      </w:r>
      <w:r>
        <w:rPr>
          <w:rFonts w:hint="eastAsia"/>
          <w:spacing w:val="3"/>
          <w:lang w:eastAsia="zh-CN"/>
        </w:rPr>
        <w:t>（专业艺术类）</w:t>
      </w:r>
    </w:p>
    <w:p>
      <w:pPr>
        <w:pStyle w:val="2"/>
        <w:spacing w:line="309" w:lineRule="auto"/>
        <w:ind w:left="0" w:leftChars="0" w:right="1495" w:firstLine="0" w:firstLineChars="0"/>
        <w:jc w:val="center"/>
        <w:rPr>
          <w:rFonts w:ascii="宋体" w:hAnsi="宋体" w:eastAsia="宋体" w:cs="宋体"/>
          <w:sz w:val="52"/>
          <w:szCs w:val="52"/>
        </w:rPr>
      </w:pPr>
      <w:r>
        <w:rPr>
          <w:spacing w:val="2"/>
        </w:rPr>
        <w:t>申报书</w:t>
      </w:r>
      <w:r>
        <w:rPr>
          <w:rFonts w:ascii="宋体" w:hAnsi="宋体" w:eastAsia="宋体" w:cs="宋体"/>
          <w:b/>
          <w:bCs/>
          <w:spacing w:val="3"/>
          <w:sz w:val="52"/>
          <w:szCs w:val="52"/>
        </w:rPr>
        <w:t>（样表）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pStyle w:val="5"/>
        <w:tabs>
          <w:tab w:val="left" w:pos="7794"/>
          <w:tab w:val="left" w:pos="7844"/>
        </w:tabs>
        <w:spacing w:before="374" w:line="331" w:lineRule="auto"/>
        <w:ind w:left="909" w:right="1336" w:firstLine="4"/>
        <w:jc w:val="both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position w:val="1"/>
        </w:rPr>
        <w:t>课程名称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w w:val="10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  <w:position w:val="1"/>
        </w:rPr>
        <w:t>课程团队负责人（或主讲教师）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w w:val="10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  <w:position w:val="1"/>
        </w:rPr>
        <w:t>联系方式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w w:val="10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  <w:position w:val="1"/>
        </w:rPr>
        <w:t>申报高校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w w:val="10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  <w:position w:val="1"/>
        </w:rPr>
        <w:t>填写日期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  <w:w w:val="10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spacing w:after="0" w:line="331" w:lineRule="auto"/>
        <w:jc w:val="both"/>
        <w:rPr>
          <w:rFonts w:ascii="Times New Roman" w:hAnsi="Times New Roman" w:eastAsia="Times New Roman" w:cs="Times New Roman"/>
        </w:rPr>
        <w:sectPr>
          <w:footerReference r:id="rId5" w:type="default"/>
          <w:footerReference r:id="rId6" w:type="even"/>
          <w:pgSz w:w="11920" w:h="16840"/>
          <w:pgMar w:top="1600" w:right="1300" w:bottom="1620" w:left="1420" w:header="0" w:footer="1440" w:gutter="0"/>
          <w:cols w:space="720" w:num="1"/>
        </w:sectPr>
      </w:pPr>
    </w:p>
    <w:p>
      <w:pPr>
        <w:spacing w:before="0" w:line="377" w:lineRule="exact"/>
        <w:ind w:left="141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325120</wp:posOffset>
                </wp:positionV>
                <wp:extent cx="18415" cy="1270"/>
                <wp:effectExtent l="0" t="0" r="0" b="0"/>
                <wp:wrapNone/>
                <wp:docPr id="49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" cy="1270"/>
                          <a:chOff x="887" y="512"/>
                          <a:chExt cx="29" cy="2"/>
                        </a:xfrm>
                      </wpg:grpSpPr>
                      <wps:wsp>
                        <wps:cNvPr id="48" name="任意多边形 26"/>
                        <wps:cNvSpPr/>
                        <wps:spPr>
                          <a:xfrm>
                            <a:off x="887" y="512"/>
                            <a:ext cx="29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7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44.3pt;margin-top:25.6pt;height:0.1pt;width:1.45pt;mso-position-horizontal-relative:page;z-index:-251656192;mso-width-relative:page;mso-height-relative:page;" coordorigin="887,512" coordsize="29,2" o:gfxdata="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U3Jho1gAA&#10;AAcBAAAPAAAAAAAAAAEAIAAAACIAAABkcnMvZG93bnJldi54bWxQSwECFAAUAAAACACHTuJAARro&#10;c5ICAACnBQAADgAAAAAAAAABACAAAAAlAQAAZHJzL2Uyb0RvYy54bWxQSwUGAAAAAAYABgBZAQAA&#10;KQYAAAAA&#10;">
                <o:lock v:ext="edit" aspectratio="f"/>
                <v:shape id="任意多边形 26" o:spid="_x0000_s1026" o:spt="100" style="position:absolute;left:887;top:512;height:2;width:29;" filled="f" stroked="t" coordsize="29,1" o:gfxdata="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iD5LsAAADb&#10;AAAADwAAAAAAAAABACAAAAAiAAAAZHJzL2Rvd25yZXYueG1sUEsBAhQAFAAAAAgAh07iQDMvBZ47&#10;AAAAOQAAABAAAAAAAAAAAQAgAAAACgEAAGRycy9zaGFwZXhtbC54bWxQSwUGAAAAAAYABgBbAQAA&#10;tAMAAAAA&#10;" path="m0,0l29,0e">
                  <v:fill on="f" focussize="0,0"/>
                  <v:stroke weight="1.4388976377952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黑体" w:eastAsia="黑体" w:cs="黑体"/>
          <w:spacing w:val="-3"/>
          <w:sz w:val="30"/>
          <w:szCs w:val="30"/>
        </w:rPr>
        <w:t>一、课程团队负责人（或主讲教师）概况</w:t>
      </w:r>
    </w:p>
    <w:p>
      <w:pPr>
        <w:spacing w:before="3" w:line="240" w:lineRule="auto"/>
        <w:rPr>
          <w:rFonts w:ascii="黑体" w:hAnsi="黑体" w:eastAsia="黑体" w:cs="黑体"/>
          <w:sz w:val="9"/>
          <w:szCs w:val="9"/>
        </w:rPr>
      </w:pPr>
    </w:p>
    <w:tbl>
      <w:tblPr>
        <w:tblStyle w:val="6"/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124"/>
        <w:gridCol w:w="1516"/>
        <w:gridCol w:w="809"/>
        <w:gridCol w:w="791"/>
        <w:gridCol w:w="695"/>
        <w:gridCol w:w="731"/>
        <w:gridCol w:w="132"/>
        <w:gridCol w:w="1133"/>
        <w:gridCol w:w="248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56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91" w:right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  <w:p>
            <w:pPr>
              <w:pStyle w:val="10"/>
              <w:spacing w:before="16" w:line="271" w:lineRule="auto"/>
              <w:ind w:left="91" w:right="2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21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72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7506" w:type="dxa"/>
            <w:gridSpan w:val="9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63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563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7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7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7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研究专长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63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3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1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3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8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rPr>
          <w:trHeight w:val="600" w:hRule="exact"/>
        </w:trPr>
        <w:tc>
          <w:tcPr>
            <w:tcW w:w="563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3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6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53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rPr>
          <w:trHeight w:val="600" w:hRule="exact"/>
        </w:trPr>
        <w:tc>
          <w:tcPr>
            <w:tcW w:w="563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75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tabs>
                <w:tab w:val="left" w:pos="3044"/>
              </w:tabs>
              <w:spacing w:before="148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（单位）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（手机）</w:t>
            </w:r>
          </w:p>
        </w:tc>
      </w:tr>
      <w:tr>
        <w:trPr>
          <w:trHeight w:val="595" w:hRule="exact"/>
        </w:trPr>
        <w:tc>
          <w:tcPr>
            <w:tcW w:w="563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before="67" w:line="240" w:lineRule="auto"/>
              <w:ind w:left="91" w:right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  <w:p>
            <w:pPr>
              <w:pStyle w:val="10"/>
              <w:spacing w:before="16" w:line="271" w:lineRule="auto"/>
              <w:ind w:left="91" w:right="2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6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艺术门类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8" w:line="240" w:lineRule="auto"/>
              <w:ind w:left="3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建设类型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right="3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spacing w:before="148"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授课对象</w:t>
            </w:r>
          </w:p>
        </w:tc>
        <w:tc>
          <w:tcPr>
            <w:tcW w:w="15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3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授课时间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148" w:line="240" w:lineRule="auto"/>
              <w:ind w:left="3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授课人数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exact"/>
        </w:trPr>
        <w:tc>
          <w:tcPr>
            <w:tcW w:w="563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5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7" w:hRule="exact"/>
        </w:trPr>
        <w:tc>
          <w:tcPr>
            <w:tcW w:w="56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27"/>
                <w:szCs w:val="27"/>
              </w:rPr>
            </w:pPr>
          </w:p>
          <w:p>
            <w:pPr>
              <w:pStyle w:val="10"/>
              <w:spacing w:line="240" w:lineRule="auto"/>
              <w:ind w:left="91" w:right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  <w:p>
            <w:pPr>
              <w:pStyle w:val="10"/>
              <w:spacing w:before="16" w:line="271" w:lineRule="auto"/>
              <w:ind w:left="91" w:right="2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963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18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主持的教学研究课题（含课题名称、来源、年限，不超过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项）；作为第一署名人在国内外公开发行的</w:t>
            </w:r>
          </w:p>
          <w:p>
            <w:pPr>
              <w:pStyle w:val="10"/>
              <w:spacing w:before="21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刊物上发表的教学研究论文（含题目、刊物名称、时间，不超过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项）；编写的教材（含教材名称、出</w:t>
            </w:r>
          </w:p>
          <w:p>
            <w:pPr>
              <w:pStyle w:val="10"/>
              <w:spacing w:before="21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版单位、出版时间，不超过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项）；获得的教学表彰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奖励（不超过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项）；其他代表性本科教学成果。</w:t>
            </w:r>
          </w:p>
        </w:tc>
      </w:tr>
    </w:tbl>
    <w:p>
      <w:pPr>
        <w:spacing w:before="0" w:line="320" w:lineRule="exact"/>
        <w:ind w:left="620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仿宋" w:hAnsi="仿宋" w:eastAsia="仿宋" w:cs="仿宋"/>
          <w:sz w:val="24"/>
          <w:szCs w:val="24"/>
        </w:rPr>
        <w:t>艺术门类可选音乐、美术、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设计、</w:t>
      </w:r>
      <w:r>
        <w:rPr>
          <w:rFonts w:ascii="仿宋" w:hAnsi="仿宋" w:eastAsia="仿宋" w:cs="仿宋"/>
          <w:sz w:val="24"/>
          <w:szCs w:val="24"/>
        </w:rPr>
        <w:t>书法、舞蹈、戏剧、戏曲、影视或其他；</w:t>
      </w:r>
    </w:p>
    <w:p>
      <w:pPr>
        <w:spacing w:before="0" w:line="322" w:lineRule="exact"/>
        <w:ind w:left="1100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仿宋" w:hAnsi="仿宋" w:eastAsia="仿宋" w:cs="仿宋"/>
          <w:sz w:val="24"/>
          <w:szCs w:val="24"/>
        </w:rPr>
        <w:t>建设类型可选线下课程、线上课程、线上线下混合式课程。</w:t>
      </w:r>
    </w:p>
    <w:p>
      <w:pPr>
        <w:spacing w:after="0" w:line="322" w:lineRule="exact"/>
        <w:jc w:val="left"/>
        <w:rPr>
          <w:rFonts w:ascii="仿宋" w:hAnsi="仿宋" w:eastAsia="仿宋" w:cs="仿宋"/>
          <w:sz w:val="24"/>
          <w:szCs w:val="24"/>
        </w:rPr>
        <w:sectPr>
          <w:pgSz w:w="11900" w:h="16840"/>
          <w:pgMar w:top="1200" w:right="660" w:bottom="1340" w:left="760" w:header="0" w:footer="1157" w:gutter="0"/>
          <w:cols w:space="720" w:num="1"/>
        </w:sectPr>
      </w:pPr>
    </w:p>
    <w:p>
      <w:pPr>
        <w:spacing w:before="0" w:line="391" w:lineRule="exact"/>
        <w:ind w:left="122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bookmarkStart w:id="0" w:name="_GoBack"/>
      <w:bookmarkEnd w:id="0"/>
      <w:r>
        <w:rPr>
          <w:rFonts w:ascii="黑体" w:hAnsi="黑体" w:eastAsia="黑体" w:cs="黑体"/>
          <w:sz w:val="30"/>
          <w:szCs w:val="30"/>
        </w:rPr>
        <w:t>课程团队主要成员概况</w:t>
      </w:r>
    </w:p>
    <w:p>
      <w:pPr>
        <w:spacing w:before="3" w:line="240" w:lineRule="auto"/>
        <w:rPr>
          <w:rFonts w:ascii="黑体" w:hAnsi="黑体" w:eastAsia="黑体" w:cs="黑体"/>
          <w:sz w:val="9"/>
          <w:szCs w:val="9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75"/>
        <w:gridCol w:w="1225"/>
        <w:gridCol w:w="1033"/>
        <w:gridCol w:w="1700"/>
        <w:gridCol w:w="1700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56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before="5" w:line="240" w:lineRule="auto"/>
              <w:ind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pStyle w:val="10"/>
              <w:spacing w:line="240" w:lineRule="auto"/>
              <w:ind w:left="91" w:right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  <w:p>
            <w:pPr>
              <w:pStyle w:val="10"/>
              <w:spacing w:before="16" w:line="271" w:lineRule="auto"/>
              <w:ind w:left="91" w:right="23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4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1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29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4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8" w:line="240" w:lineRule="auto"/>
              <w:ind w:left="4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2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10"/>
              <w:spacing w:before="148" w:line="240" w:lineRule="auto"/>
              <w:ind w:left="7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课程分工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6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6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6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6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6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64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0" w:hRule="exact"/>
        </w:trPr>
        <w:tc>
          <w:tcPr>
            <w:tcW w:w="5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10"/>
              <w:spacing w:before="11" w:line="240" w:lineRule="auto"/>
              <w:ind w:right="0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</w:p>
          <w:p>
            <w:pPr>
              <w:pStyle w:val="10"/>
              <w:spacing w:line="240" w:lineRule="auto"/>
              <w:ind w:left="91" w:right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  <w:p>
            <w:pPr>
              <w:pStyle w:val="10"/>
              <w:spacing w:before="16" w:line="271" w:lineRule="auto"/>
              <w:ind w:left="91" w:right="23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9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0"/>
              <w:spacing w:before="23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仅限有代表性的教研项目和课程建设成果，每人不超过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项。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1920" w:h="16840"/>
          <w:pgMar w:top="1340" w:right="820" w:bottom="280" w:left="780" w:header="0" w:footer="0" w:gutter="0"/>
          <w:cols w:space="720" w:num="1"/>
        </w:sectPr>
      </w:pPr>
    </w:p>
    <w:p>
      <w:pPr>
        <w:spacing w:before="0" w:line="320" w:lineRule="exact"/>
        <w:ind w:left="603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仿宋" w:hAnsi="仿宋" w:eastAsia="仿宋" w:cs="仿宋"/>
          <w:sz w:val="24"/>
          <w:szCs w:val="24"/>
        </w:rPr>
        <w:t>团队成员可为非本校成员；</w:t>
      </w:r>
    </w:p>
    <w:p>
      <w:pPr>
        <w:spacing w:before="0" w:line="322" w:lineRule="exact"/>
        <w:ind w:left="1083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仿宋" w:hAnsi="仿宋" w:eastAsia="仿宋" w:cs="仿宋"/>
          <w:spacing w:val="-1"/>
          <w:sz w:val="24"/>
          <w:szCs w:val="24"/>
        </w:rPr>
        <w:t>教研项目只需填写省级以上的立项课题相关信息。</w:t>
      </w:r>
    </w:p>
    <w:p>
      <w:pPr>
        <w:spacing w:before="0" w:line="240" w:lineRule="auto"/>
        <w:rPr>
          <w:rFonts w:ascii="仿宋" w:hAnsi="仿宋" w:eastAsia="仿宋" w:cs="仿宋"/>
          <w:sz w:val="28"/>
          <w:szCs w:val="28"/>
        </w:rPr>
      </w:pPr>
      <w:r>
        <w:br w:type="column"/>
      </w:r>
    </w:p>
    <w:p>
      <w:pPr>
        <w:spacing w:before="3" w:line="240" w:lineRule="auto"/>
        <w:rPr>
          <w:rFonts w:ascii="仿宋" w:hAnsi="仿宋" w:eastAsia="仿宋" w:cs="仿宋"/>
          <w:sz w:val="23"/>
          <w:szCs w:val="23"/>
        </w:rPr>
      </w:pPr>
    </w:p>
    <w:p>
      <w:pPr>
        <w:spacing w:before="0"/>
        <w:ind w:left="603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—9—</w:t>
      </w:r>
    </w:p>
    <w:p>
      <w:pPr>
        <w:spacing w:after="0"/>
        <w:jc w:val="left"/>
        <w:rPr>
          <w:rFonts w:ascii="宋体" w:hAnsi="宋体" w:eastAsia="宋体" w:cs="宋体"/>
          <w:sz w:val="28"/>
          <w:szCs w:val="28"/>
        </w:rPr>
        <w:sectPr>
          <w:type w:val="continuous"/>
          <w:pgSz w:w="11920" w:h="16840"/>
          <w:pgMar w:top="1600" w:right="820" w:bottom="280" w:left="780" w:header="720" w:footer="720" w:gutter="0"/>
          <w:cols w:equalWidth="0" w:num="2">
            <w:col w:w="6544" w:space="2086"/>
            <w:col w:w="1690"/>
          </w:cols>
        </w:sectPr>
      </w:pPr>
    </w:p>
    <w:p>
      <w:pPr>
        <w:spacing w:before="0" w:line="377" w:lineRule="exact"/>
        <w:ind w:left="425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1075055</wp:posOffset>
                </wp:positionV>
                <wp:extent cx="6499225" cy="8385175"/>
                <wp:effectExtent l="0" t="0" r="0" b="0"/>
                <wp:wrapNone/>
                <wp:docPr id="64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225" cy="8385175"/>
                          <a:chOff x="891" y="1693"/>
                          <a:chExt cx="10235" cy="13205"/>
                        </a:xfrm>
                      </wpg:grpSpPr>
                      <wpg:grpSp>
                        <wpg:cNvPr id="51" name="组合 28"/>
                        <wpg:cNvGrpSpPr/>
                        <wpg:grpSpPr>
                          <a:xfrm>
                            <a:off x="908" y="1703"/>
                            <a:ext cx="10201" cy="2"/>
                            <a:chOff x="908" y="1703"/>
                            <a:chExt cx="10201" cy="2"/>
                          </a:xfrm>
                        </wpg:grpSpPr>
                        <wps:wsp>
                          <wps:cNvPr id="50" name="任意多边形 29"/>
                          <wps:cNvSpPr/>
                          <wps:spPr>
                            <a:xfrm>
                              <a:off x="908" y="1703"/>
                              <a:ext cx="1020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01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30"/>
                        <wpg:cNvGrpSpPr/>
                        <wpg:grpSpPr>
                          <a:xfrm>
                            <a:off x="898" y="3120"/>
                            <a:ext cx="10" cy="2"/>
                            <a:chOff x="898" y="3120"/>
                            <a:chExt cx="10" cy="2"/>
                          </a:xfrm>
                        </wpg:grpSpPr>
                        <wps:wsp>
                          <wps:cNvPr id="52" name="任意多边形 31"/>
                          <wps:cNvSpPr/>
                          <wps:spPr>
                            <a:xfrm>
                              <a:off x="898" y="3120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32"/>
                        <wpg:cNvGrpSpPr/>
                        <wpg:grpSpPr>
                          <a:xfrm>
                            <a:off x="908" y="3120"/>
                            <a:ext cx="10201" cy="2"/>
                            <a:chOff x="908" y="3120"/>
                            <a:chExt cx="10201" cy="2"/>
                          </a:xfrm>
                        </wpg:grpSpPr>
                        <wps:wsp>
                          <wps:cNvPr id="54" name="任意多边形 33"/>
                          <wps:cNvSpPr/>
                          <wps:spPr>
                            <a:xfrm>
                              <a:off x="908" y="3120"/>
                              <a:ext cx="1020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01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34"/>
                        <wpg:cNvGrpSpPr/>
                        <wpg:grpSpPr>
                          <a:xfrm>
                            <a:off x="11108" y="3120"/>
                            <a:ext cx="10" cy="2"/>
                            <a:chOff x="11108" y="3120"/>
                            <a:chExt cx="10" cy="2"/>
                          </a:xfrm>
                        </wpg:grpSpPr>
                        <wps:wsp>
                          <wps:cNvPr id="56" name="任意多边形 35"/>
                          <wps:cNvSpPr/>
                          <wps:spPr>
                            <a:xfrm>
                              <a:off x="11108" y="3120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" name="组合 36"/>
                        <wpg:cNvGrpSpPr/>
                        <wpg:grpSpPr>
                          <a:xfrm>
                            <a:off x="903" y="1698"/>
                            <a:ext cx="2" cy="13195"/>
                            <a:chOff x="903" y="1698"/>
                            <a:chExt cx="2" cy="13195"/>
                          </a:xfrm>
                        </wpg:grpSpPr>
                        <wps:wsp>
                          <wps:cNvPr id="58" name="任意多边形 37"/>
                          <wps:cNvSpPr/>
                          <wps:spPr>
                            <a:xfrm>
                              <a:off x="903" y="1698"/>
                              <a:ext cx="2" cy="13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95">
                                  <a:moveTo>
                                    <a:pt x="0" y="0"/>
                                  </a:moveTo>
                                  <a:lnTo>
                                    <a:pt x="0" y="13195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" name="组合 38"/>
                        <wpg:cNvGrpSpPr/>
                        <wpg:grpSpPr>
                          <a:xfrm>
                            <a:off x="908" y="14888"/>
                            <a:ext cx="10201" cy="2"/>
                            <a:chOff x="908" y="14888"/>
                            <a:chExt cx="10201" cy="2"/>
                          </a:xfrm>
                        </wpg:grpSpPr>
                        <wps:wsp>
                          <wps:cNvPr id="60" name="任意多边形 39"/>
                          <wps:cNvSpPr/>
                          <wps:spPr>
                            <a:xfrm>
                              <a:off x="908" y="14888"/>
                              <a:ext cx="1020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01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40"/>
                        <wpg:cNvGrpSpPr/>
                        <wpg:grpSpPr>
                          <a:xfrm>
                            <a:off x="11113" y="1698"/>
                            <a:ext cx="2" cy="13195"/>
                            <a:chOff x="11113" y="1698"/>
                            <a:chExt cx="2" cy="13195"/>
                          </a:xfrm>
                        </wpg:grpSpPr>
                        <wps:wsp>
                          <wps:cNvPr id="62" name="任意多边形 41"/>
                          <wps:cNvSpPr/>
                          <wps:spPr>
                            <a:xfrm>
                              <a:off x="11113" y="1698"/>
                              <a:ext cx="2" cy="13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95">
                                  <a:moveTo>
                                    <a:pt x="0" y="0"/>
                                  </a:moveTo>
                                  <a:lnTo>
                                    <a:pt x="0" y="13195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44.5pt;margin-top:84.65pt;height:660.25pt;width:511.75pt;mso-position-horizontal-relative:page;mso-position-vertical-relative:page;z-index:-251656192;mso-width-relative:page;mso-height-relative:page;" coordorigin="891,1693" coordsize="10235,13205" o:gfxdata="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PeJzcAAAADAEAAA8A&#10;AAAAAAAAAQAgAAAAIgAAAGRycy9kb3ducmV2LnhtbFBLAQIUABQAAAAIAIdO4kCue43hhgQAAAce&#10;AAAOAAAAAAAAAAEAIAAAACsBAABkcnMvZTJvRG9jLnhtbFBLBQYAAAAABgAGAFkBAAAjCAAAAAA=&#10;">
                <o:lock v:ext="edit" aspectratio="f"/>
                <v:group id="组合 28" o:spid="_x0000_s1026" o:spt="203" style="position:absolute;left:908;top:1703;height:2;width:10201;" coordorigin="908,1703" coordsize="10201,2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9" o:spid="_x0000_s1026" o:spt="100" style="position:absolute;left:908;top:1703;height:2;width:10201;" filled="f" stroked="t" coordsize="10201,1" o:gfxdata="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0J27sAAADb&#10;AAAADwAAAAAAAAABACAAAAAiAAAAZHJzL2Rvd25yZXYueG1sUEsBAhQAFAAAAAgAh07iQDMvBZ47&#10;AAAAOQAAABAAAAAAAAAAAQAgAAAACgEAAGRycy9zaGFwZXhtbC54bWxQSwUGAAAAAAYABgBbAQAA&#10;tAMAAAAA&#10;" path="m0,0l10200,0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898;top:3120;height:2;width:10;" coordorigin="898,3120" coordsize="10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1" o:spid="_x0000_s1026" o:spt="100" style="position:absolute;left:898;top:3120;height:2;width:10;" filled="f" stroked="t" coordsize="10,1" o:gfxdata="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Hw8q8AAAA&#10;2wAAAA8AAAAAAAAAAQAgAAAAIgAAAGRycy9kb3ducmV2LnhtbFBLAQIUABQAAAAIAIdO4kAzLwWe&#10;OwAAADkAAAAQAAAAAAAAAAEAIAAAAAsBAABkcnMvc2hhcGV4bWwueG1sUEsFBgAAAAAGAAYAWwEA&#10;ALUDAAAAAA==&#10;" path="m0,0l10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908;top:3120;height:2;width:10201;" coordorigin="908,3120" coordsize="10201,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3" o:spid="_x0000_s1026" o:spt="100" style="position:absolute;left:908;top:3120;height:2;width:10201;" filled="f" stroked="t" coordsize="10201,1" o:gfxdata="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lENk74A&#10;AADbAAAADwAAAAAAAAABACAAAAAiAAAAZHJzL2Rvd25yZXYueG1sUEsBAhQAFAAAAAgAh07iQDMv&#10;BZ47AAAAOQAAABAAAAAAAAAAAQAgAAAADQEAAGRycy9zaGFwZXhtbC54bWxQSwUGAAAAAAYABgBb&#10;AQAAtwMAAAAA&#10;" path="m0,0l10200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11108;top:3120;height:2;width:10;" coordorigin="11108,3120" coordsize="10,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5" o:spid="_x0000_s1026" o:spt="100" style="position:absolute;left:11108;top:3120;height:2;width:10;" filled="f" stroked="t" coordsize="10,1" o:gfxdata="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8xcm8AAAA&#10;2wAAAA8AAAAAAAAAAQAgAAAAIgAAAGRycy9kb3ducmV2LnhtbFBLAQIUABQAAAAIAIdO4kAzLwWe&#10;OwAAADkAAAAQAAAAAAAAAAEAIAAAAAsBAABkcnMvc2hhcGV4bWwueG1sUEsFBgAAAAAGAAYAWwEA&#10;ALUDAAAAAA==&#10;" path="m0,0l10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903;top:1698;height:13195;width:2;" coordorigin="903,1698" coordsize="2,13195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903;top:1698;height:13195;width:2;" filled="f" stroked="t" coordsize="1,13195" o:gfxdata="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/xQMugAAANsA&#10;AAAPAAAAAAAAAAEAIAAAACIAAABkcnMvZG93bnJldi54bWxQSwECFAAUAAAACACHTuJAMy8FnjsA&#10;AAA5AAAAEAAAAAAAAAABACAAAAAJAQAAZHJzL3NoYXBleG1sLnhtbFBLBQYAAAAABgAGAFsBAACz&#10;AwAAAAA=&#10;" path="m0,0l0,13195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908;top:14888;height:2;width:10201;" coordorigin="908,14888" coordsize="10201,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9" o:spid="_x0000_s1026" o:spt="100" style="position:absolute;left:908;top:14888;height:2;width:10201;" filled="f" stroked="t" coordsize="10201,1" o:gfxdata="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gQFS5AAAA2wAA&#10;AA8AAAAAAAAAAQAgAAAAIgAAAGRycy9kb3ducmV2LnhtbFBLAQIUABQAAAAIAIdO4kAzLwWeOwAA&#10;ADkAAAAQAAAAAAAAAAEAIAAAAAgBAABkcnMvc2hhcGV4bWwueG1sUEsFBgAAAAAGAAYAWwEAALID&#10;AAAAAA==&#10;" path="m0,0l10200,0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11113;top:1698;height:13195;width:2;" coordorigin="11113,1698" coordsize="2,1319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1" o:spid="_x0000_s1026" o:spt="100" style="position:absolute;left:11113;top:1698;height:13195;width:2;" filled="f" stroked="t" coordsize="1,13195" o:gfxdata="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76Vu/&#10;AAAA2wAAAA8AAAAAAAAAAQAgAAAAIgAAAGRycy9kb3ducmV2LnhtbFBLAQIUABQAAAAIAIdO4kAz&#10;LwWeOwAAADkAAAAQAAAAAAAAAAEAIAAAAA4BAABkcnMvc2hhcGV4bWwueG1sUEsFBgAAAAAGAAYA&#10;WwEAALgDAAAAAA==&#10;" path="m0,0l0,13195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30"/>
          <w:szCs w:val="30"/>
        </w:rPr>
        <w:t>三、课程建设论证</w:t>
      </w:r>
    </w:p>
    <w:p>
      <w:pPr>
        <w:spacing w:before="6" w:line="240" w:lineRule="auto"/>
        <w:rPr>
          <w:rFonts w:ascii="黑体" w:hAnsi="黑体" w:eastAsia="黑体" w:cs="黑体"/>
          <w:sz w:val="23"/>
          <w:szCs w:val="23"/>
        </w:rPr>
      </w:pPr>
    </w:p>
    <w:p>
      <w:pPr>
        <w:spacing w:before="0"/>
        <w:ind w:left="228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1.  </w:t>
      </w:r>
      <w:r>
        <w:rPr>
          <w:rFonts w:ascii="宋体" w:hAnsi="宋体" w:eastAsia="宋体" w:cs="宋体"/>
          <w:sz w:val="21"/>
          <w:szCs w:val="21"/>
        </w:rPr>
        <w:t>课程建设目标：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课程的定位与课程目标、课程的建设类型、具体呈现形式等。</w:t>
      </w:r>
    </w:p>
    <w:p>
      <w:pPr>
        <w:spacing w:before="21"/>
        <w:ind w:left="228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2.  </w:t>
      </w:r>
      <w:r>
        <w:rPr>
          <w:rFonts w:ascii="宋体" w:hAnsi="宋体" w:eastAsia="宋体" w:cs="宋体"/>
          <w:sz w:val="21"/>
          <w:szCs w:val="21"/>
        </w:rPr>
        <w:t>课程建设思路：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课程的主要内容、课程教学方法、课程评价方法、应用形式及推进方案。</w:t>
      </w:r>
    </w:p>
    <w:p>
      <w:pPr>
        <w:spacing w:before="21"/>
        <w:ind w:left="228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3.  </w:t>
      </w:r>
      <w:r>
        <w:rPr>
          <w:rFonts w:ascii="宋体" w:hAnsi="宋体" w:eastAsia="宋体" w:cs="宋体"/>
          <w:sz w:val="21"/>
          <w:szCs w:val="21"/>
        </w:rPr>
        <w:t>课程建设特色：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课程的建设及应用、教学理念与方法改革等方面的特色。</w:t>
      </w:r>
    </w:p>
    <w:p>
      <w:pPr>
        <w:spacing w:before="21"/>
        <w:ind w:left="228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4.  </w:t>
      </w:r>
      <w:r>
        <w:rPr>
          <w:rFonts w:ascii="宋体" w:hAnsi="宋体" w:eastAsia="宋体" w:cs="宋体"/>
          <w:sz w:val="21"/>
          <w:szCs w:val="21"/>
        </w:rPr>
        <w:t>课程建设成效：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课程建设目前达成的教学改革成效、学生学习效果、社会效益等。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before="26"/>
        <w:ind w:left="603" w:right="0" w:firstLine="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before="26"/>
        <w:ind w:left="603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注：课程建设类型可为线下课程、线上课程、线上线下混合式课程。</w:t>
      </w:r>
    </w:p>
    <w:p>
      <w:pPr>
        <w:spacing w:after="0"/>
        <w:jc w:val="left"/>
        <w:rPr>
          <w:rFonts w:ascii="仿宋" w:hAnsi="仿宋" w:eastAsia="仿宋" w:cs="仿宋"/>
          <w:sz w:val="24"/>
          <w:szCs w:val="24"/>
        </w:rPr>
        <w:sectPr>
          <w:footerReference r:id="rId8" w:type="even"/>
          <w:pgSz w:w="11920" w:h="16840"/>
          <w:pgMar w:top="1200" w:right="680" w:bottom="1340" w:left="780" w:header="0" w:footer="1157" w:gutter="0"/>
          <w:cols w:space="720" w:num="1"/>
        </w:sectPr>
      </w:pPr>
    </w:p>
    <w:p>
      <w:pPr>
        <w:spacing w:before="9"/>
        <w:ind w:left="732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四、建设基础和条件保障</w:t>
      </w:r>
    </w:p>
    <w:p>
      <w:pPr>
        <w:spacing w:before="11" w:line="240" w:lineRule="auto"/>
        <w:rPr>
          <w:rFonts w:ascii="黑体" w:hAnsi="黑体" w:eastAsia="黑体" w:cs="黑体"/>
          <w:sz w:val="8"/>
          <w:szCs w:val="8"/>
        </w:rPr>
      </w:pPr>
    </w:p>
    <w:p>
      <w:pPr>
        <w:spacing w:line="11885" w:lineRule="exact"/>
        <w:ind w:left="110" w:right="0" w:firstLine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237"/>
          <w:sz w:val="20"/>
          <w:szCs w:val="20"/>
        </w:rPr>
        <mc:AlternateContent>
          <mc:Choice Requires="wpg">
            <w:drawing>
              <wp:inline distT="0" distB="0" distL="114300" distR="114300">
                <wp:extent cx="6410325" cy="7547610"/>
                <wp:effectExtent l="0" t="0" r="12700" b="17145"/>
                <wp:docPr id="35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7547610"/>
                          <a:chOff x="0" y="0"/>
                          <a:chExt cx="10095" cy="11886"/>
                        </a:xfrm>
                      </wpg:grpSpPr>
                      <wpg:grpSp>
                        <wpg:cNvPr id="21" name="组合 43"/>
                        <wpg:cNvGrpSpPr/>
                        <wpg:grpSpPr>
                          <a:xfrm>
                            <a:off x="17" y="10"/>
                            <a:ext cx="10062" cy="2"/>
                            <a:chOff x="17" y="10"/>
                            <a:chExt cx="10062" cy="2"/>
                          </a:xfrm>
                        </wpg:grpSpPr>
                        <wps:wsp>
                          <wps:cNvPr id="20" name="任意多边形 44"/>
                          <wps:cNvSpPr/>
                          <wps:spPr>
                            <a:xfrm>
                              <a:off x="17" y="10"/>
                              <a:ext cx="10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062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45"/>
                        <wpg:cNvGrpSpPr/>
                        <wpg:grpSpPr>
                          <a:xfrm>
                            <a:off x="7" y="1115"/>
                            <a:ext cx="10" cy="2"/>
                            <a:chOff x="7" y="1115"/>
                            <a:chExt cx="10" cy="2"/>
                          </a:xfrm>
                        </wpg:grpSpPr>
                        <wps:wsp>
                          <wps:cNvPr id="22" name="任意多边形 46"/>
                          <wps:cNvSpPr/>
                          <wps:spPr>
                            <a:xfrm>
                              <a:off x="7" y="111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47"/>
                        <wpg:cNvGrpSpPr/>
                        <wpg:grpSpPr>
                          <a:xfrm>
                            <a:off x="17" y="1115"/>
                            <a:ext cx="10062" cy="2"/>
                            <a:chOff x="17" y="1115"/>
                            <a:chExt cx="10062" cy="2"/>
                          </a:xfrm>
                        </wpg:grpSpPr>
                        <wps:wsp>
                          <wps:cNvPr id="24" name="任意多边形 48"/>
                          <wps:cNvSpPr/>
                          <wps:spPr>
                            <a:xfrm>
                              <a:off x="17" y="1115"/>
                              <a:ext cx="10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062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49"/>
                        <wpg:cNvGrpSpPr/>
                        <wpg:grpSpPr>
                          <a:xfrm>
                            <a:off x="10078" y="1115"/>
                            <a:ext cx="10" cy="2"/>
                            <a:chOff x="10078" y="1115"/>
                            <a:chExt cx="10" cy="2"/>
                          </a:xfrm>
                        </wpg:grpSpPr>
                        <wps:wsp>
                          <wps:cNvPr id="26" name="任意多边形 50"/>
                          <wps:cNvSpPr/>
                          <wps:spPr>
                            <a:xfrm>
                              <a:off x="10078" y="111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13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51"/>
                        <wpg:cNvGrpSpPr/>
                        <wpg:grpSpPr>
                          <a:xfrm>
                            <a:off x="12" y="5"/>
                            <a:ext cx="2" cy="11876"/>
                            <a:chOff x="12" y="5"/>
                            <a:chExt cx="2" cy="11876"/>
                          </a:xfrm>
                        </wpg:grpSpPr>
                        <wps:wsp>
                          <wps:cNvPr id="28" name="任意多边形 52"/>
                          <wps:cNvSpPr/>
                          <wps:spPr>
                            <a:xfrm>
                              <a:off x="12" y="5"/>
                              <a:ext cx="2" cy="118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876">
                                  <a:moveTo>
                                    <a:pt x="0" y="0"/>
                                  </a:moveTo>
                                  <a:lnTo>
                                    <a:pt x="0" y="11876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53"/>
                        <wpg:cNvGrpSpPr/>
                        <wpg:grpSpPr>
                          <a:xfrm>
                            <a:off x="17" y="11876"/>
                            <a:ext cx="10062" cy="2"/>
                            <a:chOff x="17" y="11876"/>
                            <a:chExt cx="10062" cy="2"/>
                          </a:xfrm>
                        </wpg:grpSpPr>
                        <wps:wsp>
                          <wps:cNvPr id="30" name="任意多边形 54"/>
                          <wps:cNvSpPr/>
                          <wps:spPr>
                            <a:xfrm>
                              <a:off x="17" y="11876"/>
                              <a:ext cx="10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062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55"/>
                        <wpg:cNvGrpSpPr/>
                        <wpg:grpSpPr>
                          <a:xfrm>
                            <a:off x="10083" y="5"/>
                            <a:ext cx="2" cy="11876"/>
                            <a:chOff x="10083" y="5"/>
                            <a:chExt cx="2" cy="11876"/>
                          </a:xfrm>
                        </wpg:grpSpPr>
                        <wps:wsp>
                          <wps:cNvPr id="32" name="任意多边形 56"/>
                          <wps:cNvSpPr/>
                          <wps:spPr>
                            <a:xfrm>
                              <a:off x="10083" y="5"/>
                              <a:ext cx="2" cy="118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876">
                                  <a:moveTo>
                                    <a:pt x="0" y="0"/>
                                  </a:moveTo>
                                  <a:lnTo>
                                    <a:pt x="0" y="11876"/>
                                  </a:lnTo>
                                </a:path>
                              </a:pathLst>
                            </a:custGeom>
                            <a:noFill/>
                            <a:ln w="6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文本框 57"/>
                          <wps:cNvSpPr txBox="1"/>
                          <wps:spPr>
                            <a:xfrm>
                              <a:off x="12" y="10"/>
                              <a:ext cx="10071" cy="1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81"/>
                                  <w:ind w:left="105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w w:val="100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．建设基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成员的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期相关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设成果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已建或在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的课程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教学资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spacing w:before="21"/>
                                  <w:ind w:left="105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w w:val="1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．实施步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骤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建设的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详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细安排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推进步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骤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体方案。</w:t>
                                </w:r>
                              </w:p>
                              <w:p>
                                <w:pPr>
                                  <w:spacing w:before="21"/>
                                  <w:ind w:left="105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w w:val="100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．条件保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成课程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设，相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单位的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持与政策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"/>
                                    <w:w w:val="100"/>
                                    <w:sz w:val="21"/>
                                    <w:szCs w:val="21"/>
                                  </w:rPr>
                                  <w:t>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21"/>
                                    <w:szCs w:val="21"/>
                                  </w:rPr>
                                  <w:t>证。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2" o:spid="_x0000_s1026" o:spt="203" style="height:594.3pt;width:504.75pt;" coordsize="10095,11886" o:gfxdata="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">
                <o:lock v:ext="edit" aspectratio="f"/>
                <v:group id="组合 43" o:spid="_x0000_s1026" o:spt="203" style="position:absolute;left:17;top:10;height:2;width:10062;" coordorigin="17,10" coordsize="10062,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4" o:spid="_x0000_s1026" o:spt="100" style="position:absolute;left:17;top:10;height:2;width:10062;" filled="f" stroked="t" coordsize="10062,1" o:gfxdata="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t+a+5AAAA2wAA&#10;AA8AAAAAAAAAAQAgAAAAIgAAAGRycy9kb3ducmV2LnhtbFBLAQIUABQAAAAIAIdO4kAzLwWeOwAA&#10;ADkAAAAQAAAAAAAAAAEAIAAAAAgBAABkcnMvc2hhcGV4bWwueG1sUEsFBgAAAAAGAAYAWwEAALID&#10;AAAAAA==&#10;" path="m0,0l10061,0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</v:group>
                <v:group id="组合 45" o:spid="_x0000_s1026" o:spt="203" style="position:absolute;left:7;top:1115;height:2;width:10;" coordorigin="7,1115" coordsize="10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6" o:spid="_x0000_s1026" o:spt="100" style="position:absolute;left:7;top:1115;height:2;width:10;" filled="f" stroked="t" coordsize="10,1" o:gfxdata="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BsLe8AAAA&#10;2wAAAA8AAAAAAAAAAQAgAAAAIgAAAGRycy9kb3ducmV2LnhtbFBLAQIUABQAAAAIAIdO4kAzLwWe&#10;OwAAADkAAAAQAAAAAAAAAAEAIAAAAAsBAABkcnMvc2hhcGV4bWwueG1sUEsFBgAAAAAGAAYAWwEA&#10;ALUDAAAAAA==&#10;" path="m0,0l10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47" o:spid="_x0000_s1026" o:spt="203" style="position:absolute;left:17;top:1115;height:2;width:10062;" coordorigin="17,1115" coordsize="10062,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8" o:spid="_x0000_s1026" o:spt="100" style="position:absolute;left:17;top:1115;height:2;width:10062;" filled="f" stroked="t" coordsize="10062,1" o:gfxdata="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Pk/e8AAAA&#10;2wAAAA8AAAAAAAAAAQAgAAAAIgAAAGRycy9kb3ducmV2LnhtbFBLAQIUABQAAAAIAIdO4kAzLwWe&#10;OwAAADkAAAAQAAAAAAAAAAEAIAAAAAsBAABkcnMvc2hhcGV4bWwueG1sUEsFBgAAAAAGAAYAWwEA&#10;ALUDAAAAAA==&#10;" path="m0,0l10061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49" o:spid="_x0000_s1026" o:spt="203" style="position:absolute;left:10078;top:1115;height:2;width:10;" coordorigin="10078,1115" coordsize="10,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0" o:spid="_x0000_s1026" o:spt="100" style="position:absolute;left:10078;top:1115;height:2;width:10;" filled="f" stroked="t" coordsize="10,1" o:gfxdata="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6trS8AAAA&#10;2wAAAA8AAAAAAAAAAQAgAAAAIgAAAGRycy9kb3ducmV2LnhtbFBLAQIUABQAAAAIAIdO4kAzLwWe&#10;OwAAADkAAAAQAAAAAAAAAAEAIAAAAAsBAABkcnMvc2hhcGV4bWwueG1sUEsFBgAAAAAGAAYAWwEA&#10;ALUDAAAAAA==&#10;" path="m0,0l10,0e">
                    <v:fill on="f" focussize="0,0"/>
                    <v:stroke weight="0.719448818897638pt" color="#000000" joinstyle="round"/>
                    <v:imagedata o:title=""/>
                    <o:lock v:ext="edit" aspectratio="f"/>
                  </v:shape>
                </v:group>
                <v:group id="组合 51" o:spid="_x0000_s1026" o:spt="203" style="position:absolute;left:12;top:5;height:11876;width:2;" coordorigin="12,5" coordsize="2,1187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" o:spid="_x0000_s1026" o:spt="100" style="position:absolute;left:12;top:5;height:11876;width:2;" filled="f" stroked="t" coordsize="1,11876" o:gfxdata="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pAcXy5AAAA2wAA&#10;AA8AAAAAAAAAAQAgAAAAIgAAAGRycy9kb3ducmV2LnhtbFBLAQIUABQAAAAIAIdO4kAzLwWeOwAA&#10;ADkAAAAQAAAAAAAAAAEAIAAAAAgBAABkcnMvc2hhcGV4bWwueG1sUEsFBgAAAAAGAAYAWwEAALID&#10;AAAAAA==&#10;" path="m0,0l0,11876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</v:group>
                <v:group id="组合 53" o:spid="_x0000_s1026" o:spt="203" style="position:absolute;left:17;top:11876;height:2;width:10062;" coordorigin="17,11876" coordsize="10062,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" o:spid="_x0000_s1026" o:spt="100" style="position:absolute;left:17;top:11876;height:2;width:10062;" filled="f" stroked="t" coordsize="10062,1" o:gfxdata="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YoMBugAAANsA&#10;AAAPAAAAAAAAAAEAIAAAACIAAABkcnMvZG93bnJldi54bWxQSwECFAAUAAAACACHTuJAMy8FnjsA&#10;AAA5AAAAEAAAAAAAAAABACAAAAAJAQAAZHJzL3NoYXBleG1sLnhtbFBLBQYAAAAABgAGAFsBAACz&#10;AwAAAAA=&#10;" path="m0,0l10061,0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</v:group>
                <v:group id="组合 55" o:spid="_x0000_s1026" o:spt="203" style="position:absolute;left:10083;top:5;height:11876;width:2;" coordorigin="10083,5" coordsize="2,1187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" o:spid="_x0000_s1026" o:spt="100" style="position:absolute;left:10083;top:5;height:11876;width:2;" filled="f" stroked="t" coordsize="1,11876" o:gfxdata="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HQS7sAAADb&#10;AAAADwAAAAAAAAABACAAAAAiAAAAZHJzL2Rvd25yZXYueG1sUEsBAhQAFAAAAAgAh07iQDMvBZ47&#10;AAAAOQAAABAAAAAAAAAAAQAgAAAACgEAAGRycy9zaGFwZXhtbC54bWxQSwUGAAAAAAYABgBbAQAA&#10;tAMAAAAA&#10;" path="m0,0l0,11876e">
                    <v:fill on="f" focussize="0,0"/>
                    <v:stroke weight="0.480314960629921pt" color="#000000" joinstyle="round"/>
                    <v:imagedata o:title=""/>
                    <o:lock v:ext="edit" aspectratio="f"/>
                  </v:shape>
                  <v:shape id="文本框 57" o:spid="_x0000_s1026" o:spt="202" type="#_x0000_t202" style="position:absolute;left:12;top:10;height:1106;width:10071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81"/>
                            <w:ind w:left="105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．建设基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础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团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队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成员的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前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期相关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建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设成果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包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括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已建或在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建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的课程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及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教学资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源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。</w:t>
                          </w:r>
                        </w:p>
                        <w:p>
                          <w:pPr>
                            <w:spacing w:before="21"/>
                            <w:ind w:left="105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．实施步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骤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课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程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建设的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详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细安排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推进步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骤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及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具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体方案。</w:t>
                          </w:r>
                        </w:p>
                        <w:p>
                          <w:pPr>
                            <w:spacing w:before="21"/>
                            <w:ind w:left="105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．条件保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障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为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完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成课程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建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设，相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关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单位的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资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金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支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持与政策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w w:val="100"/>
                              <w:sz w:val="21"/>
                              <w:szCs w:val="21"/>
                            </w:rPr>
                            <w:t>保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证。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 w:line="240" w:lineRule="auto"/>
        <w:rPr>
          <w:rFonts w:ascii="黑体" w:hAnsi="黑体" w:eastAsia="黑体" w:cs="黑体"/>
          <w:sz w:val="29"/>
          <w:szCs w:val="29"/>
        </w:rPr>
      </w:pPr>
    </w:p>
    <w:p>
      <w:pPr>
        <w:spacing w:before="12"/>
        <w:ind w:left="0" w:right="1162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w w:val="95"/>
          <w:sz w:val="28"/>
          <w:szCs w:val="28"/>
        </w:rPr>
        <w:t>—11—</w:t>
      </w:r>
    </w:p>
    <w:p>
      <w:pPr>
        <w:spacing w:after="0"/>
        <w:jc w:val="right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20" w:h="16840"/>
          <w:pgMar w:top="1600" w:right="800" w:bottom="280" w:left="800" w:header="0" w:footer="0" w:gutter="0"/>
          <w:cols w:space="720" w:num="1"/>
        </w:sectPr>
      </w:pPr>
    </w:p>
    <w:p>
      <w:pPr>
        <w:spacing w:before="9"/>
        <w:ind w:left="672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五、预期建设成果</w:t>
      </w:r>
    </w:p>
    <w:p>
      <w:pPr>
        <w:spacing w:before="3" w:line="240" w:lineRule="auto"/>
        <w:rPr>
          <w:rFonts w:ascii="黑体" w:hAnsi="黑体" w:eastAsia="黑体" w:cs="黑体"/>
          <w:sz w:val="9"/>
          <w:szCs w:val="9"/>
        </w:rPr>
      </w:pPr>
    </w:p>
    <w:tbl>
      <w:tblPr>
        <w:tblStyle w:val="6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420"/>
        <w:gridCol w:w="3765"/>
        <w:gridCol w:w="1350"/>
        <w:gridCol w:w="1825"/>
      </w:tblGrid>
      <w:tr>
        <w:trPr>
          <w:trHeight w:val="633" w:hRule="exact"/>
        </w:trPr>
        <w:tc>
          <w:tcPr>
            <w:tcW w:w="10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4" w:line="240" w:lineRule="auto"/>
              <w:ind w:left="10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主要阶段性成果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2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建设阶段</w:t>
            </w:r>
          </w:p>
          <w:p>
            <w:pPr>
              <w:pStyle w:val="10"/>
              <w:spacing w:before="37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（起止时间）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2" w:line="240" w:lineRule="auto"/>
              <w:ind w:left="12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阶段成果名称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2" w:line="240" w:lineRule="auto"/>
              <w:ind w:left="24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成果形式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2" w:line="240" w:lineRule="auto"/>
              <w:ind w:left="59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1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6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41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33" w:hRule="exact"/>
        </w:trPr>
        <w:tc>
          <w:tcPr>
            <w:tcW w:w="10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4" w:line="240" w:lineRule="auto"/>
              <w:ind w:left="10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最终建设成果</w:t>
            </w:r>
          </w:p>
        </w:tc>
      </w:tr>
      <w:tr>
        <w:trPr>
          <w:trHeight w:val="619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 w:line="240" w:lineRule="auto"/>
              <w:ind w:left="7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完成时间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 w:line="240" w:lineRule="auto"/>
              <w:ind w:left="12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最终成果名称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 w:line="240" w:lineRule="auto"/>
              <w:ind w:left="24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成果形式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2" w:line="240" w:lineRule="auto"/>
              <w:ind w:left="59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60"/>
        <w:ind w:left="672" w:right="0" w:firstLine="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六、申报单位承诺意见</w:t>
      </w:r>
    </w:p>
    <w:p>
      <w:pPr>
        <w:spacing w:before="11" w:line="240" w:lineRule="auto"/>
        <w:rPr>
          <w:rFonts w:ascii="黑体" w:hAnsi="黑体" w:eastAsia="黑体" w:cs="黑体"/>
          <w:sz w:val="8"/>
          <w:szCs w:val="8"/>
        </w:rPr>
      </w:pPr>
    </w:p>
    <w:p>
      <w:pPr>
        <w:spacing w:line="4388" w:lineRule="exact"/>
        <w:ind w:left="100" w:right="0" w:firstLine="0"/>
        <w:rPr>
          <w:rFonts w:ascii="黑体" w:hAnsi="黑体" w:eastAsia="黑体" w:cs="黑体"/>
          <w:sz w:val="20"/>
          <w:szCs w:val="20"/>
        </w:rPr>
        <w:sectPr>
          <w:footerReference r:id="rId10" w:type="even"/>
          <w:pgSz w:w="11920" w:h="16840"/>
          <w:pgMar w:top="1600" w:right="760" w:bottom="1580" w:left="860" w:header="0" w:footer="1382" w:gutter="0"/>
          <w:cols w:space="720" w:num="1"/>
        </w:sectPr>
      </w:pPr>
      <w:r>
        <w:rPr>
          <w:rFonts w:ascii="黑体" w:hAnsi="黑体" w:eastAsia="黑体" w:cs="黑体"/>
          <w:position w:val="-87"/>
          <w:sz w:val="20"/>
          <w:szCs w:val="20"/>
        </w:rPr>
        <mc:AlternateContent>
          <mc:Choice Requires="wpg">
            <w:drawing>
              <wp:inline distT="0" distB="0" distL="114300" distR="114300">
                <wp:extent cx="6401435" cy="2787015"/>
                <wp:effectExtent l="1270" t="0" r="17145" b="15240"/>
                <wp:docPr id="47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2787015"/>
                          <a:chOff x="0" y="0"/>
                          <a:chExt cx="10081" cy="4389"/>
                        </a:xfrm>
                      </wpg:grpSpPr>
                      <wpg:grpSp>
                        <wpg:cNvPr id="37" name="组合 59"/>
                        <wpg:cNvGrpSpPr/>
                        <wpg:grpSpPr>
                          <a:xfrm>
                            <a:off x="10" y="10"/>
                            <a:ext cx="10062" cy="2"/>
                            <a:chOff x="10" y="10"/>
                            <a:chExt cx="10062" cy="2"/>
                          </a:xfrm>
                        </wpg:grpSpPr>
                        <wps:wsp>
                          <wps:cNvPr id="36" name="任意多边形 60"/>
                          <wps:cNvSpPr/>
                          <wps:spPr>
                            <a:xfrm>
                              <a:off x="10" y="10"/>
                              <a:ext cx="10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062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61"/>
                        <wpg:cNvGrpSpPr/>
                        <wpg:grpSpPr>
                          <a:xfrm>
                            <a:off x="5" y="5"/>
                            <a:ext cx="2" cy="4380"/>
                            <a:chOff x="5" y="5"/>
                            <a:chExt cx="2" cy="4380"/>
                          </a:xfrm>
                        </wpg:grpSpPr>
                        <wps:wsp>
                          <wps:cNvPr id="38" name="任意多边形 62"/>
                          <wps:cNvSpPr/>
                          <wps:spPr>
                            <a:xfrm>
                              <a:off x="5" y="5"/>
                              <a:ext cx="2" cy="43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80">
                                  <a:moveTo>
                                    <a:pt x="0" y="0"/>
                                  </a:moveTo>
                                  <a:lnTo>
                                    <a:pt x="0" y="4379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63"/>
                        <wpg:cNvGrpSpPr/>
                        <wpg:grpSpPr>
                          <a:xfrm>
                            <a:off x="10" y="4379"/>
                            <a:ext cx="10062" cy="2"/>
                            <a:chOff x="10" y="4379"/>
                            <a:chExt cx="10062" cy="2"/>
                          </a:xfrm>
                        </wpg:grpSpPr>
                        <wps:wsp>
                          <wps:cNvPr id="40" name="任意多边形 64"/>
                          <wps:cNvSpPr/>
                          <wps:spPr>
                            <a:xfrm>
                              <a:off x="10" y="4379"/>
                              <a:ext cx="10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062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" name="组合 65"/>
                        <wpg:cNvGrpSpPr/>
                        <wpg:grpSpPr>
                          <a:xfrm>
                            <a:off x="10076" y="5"/>
                            <a:ext cx="2" cy="4380"/>
                            <a:chOff x="10076" y="5"/>
                            <a:chExt cx="2" cy="4380"/>
                          </a:xfrm>
                        </wpg:grpSpPr>
                        <wps:wsp>
                          <wps:cNvPr id="42" name="任意多边形 66"/>
                          <wps:cNvSpPr/>
                          <wps:spPr>
                            <a:xfrm>
                              <a:off x="10076" y="5"/>
                              <a:ext cx="2" cy="43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80">
                                  <a:moveTo>
                                    <a:pt x="0" y="0"/>
                                  </a:moveTo>
                                  <a:lnTo>
                                    <a:pt x="0" y="4379"/>
                                  </a:lnTo>
                                </a:path>
                              </a:pathLst>
                            </a:custGeom>
                            <a:noFill/>
                            <a:ln w="609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文本框 67"/>
                          <wps:cNvSpPr txBox="1"/>
                          <wps:spPr>
                            <a:xfrm>
                              <a:off x="110" y="164"/>
                              <a:ext cx="9827" cy="1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79" w:lineRule="exact"/>
                                  <w:ind w:left="0" w:right="0" w:firstLine="561"/>
                                  <w:jc w:val="left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本校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已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按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照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报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求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组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织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报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政治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导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向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内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教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学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活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动等方</w:t>
                                </w:r>
                              </w:p>
                              <w:p>
                                <w:pPr>
                                  <w:spacing w:before="75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面进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了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查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有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息及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课程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负责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人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填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报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的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内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进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了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核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实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。经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评审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评</w:t>
                                </w:r>
                              </w:p>
                              <w:p>
                                <w:pPr>
                                  <w:spacing w:before="57" w:line="410" w:lineRule="atLeast"/>
                                  <w:ind w:left="0" w:right="2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价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，现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择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优申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报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。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本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课程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如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获批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为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6"/>
                                    <w:w w:val="99"/>
                                    <w:sz w:val="28"/>
                                    <w:szCs w:val="28"/>
                                  </w:rPr>
                                  <w:t>“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江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苏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高校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美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育精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程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6"/>
                                    <w:w w:val="99"/>
                                    <w:sz w:val="28"/>
                                    <w:szCs w:val="28"/>
                                  </w:rPr>
                                  <w:t>”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学校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承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诺为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课程 团队提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供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政策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经费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等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方面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的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支持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，监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督课程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教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学团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队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对课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程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不断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进完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4"/>
                                    <w:w w:val="99"/>
                                    <w:sz w:val="28"/>
                                    <w:szCs w:val="28"/>
                                  </w:rPr>
                                  <w:t>善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99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4" name="文本框 68"/>
                          <wps:cNvSpPr txBox="1"/>
                          <wps:spPr>
                            <a:xfrm>
                              <a:off x="5038" y="2393"/>
                              <a:ext cx="2517" cy="1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40" w:lineRule="exact"/>
                                  <w:ind w:left="-1" w:right="593" w:firstLine="0"/>
                                  <w:jc w:val="center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主管校领导签字：</w:t>
                                </w:r>
                              </w:p>
                              <w:p>
                                <w:pPr>
                                  <w:spacing w:before="10" w:line="240" w:lineRule="auto"/>
                                  <w:rPr>
                                    <w:rFonts w:ascii="黑体" w:hAnsi="黑体" w:eastAsia="黑体" w:cs="黑体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593" w:firstLine="0"/>
                                  <w:jc w:val="center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（学校公章）</w:t>
                                </w:r>
                              </w:p>
                              <w:p>
                                <w:pPr>
                                  <w:spacing w:before="10" w:line="240" w:lineRule="auto"/>
                                  <w:rPr>
                                    <w:rFonts w:ascii="黑体" w:hAnsi="黑体" w:eastAsia="黑体" w:cs="黑体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tabs>
                                    <w:tab w:val="left" w:pos="2276"/>
                                  </w:tabs>
                                  <w:spacing w:before="0"/>
                                  <w:ind w:left="1556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5" name="文本框 69"/>
                          <wps:cNvSpPr txBox="1"/>
                          <wps:spPr>
                            <a:xfrm>
                              <a:off x="8035" y="3669"/>
                              <a:ext cx="241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4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8" o:spid="_x0000_s1026" o:spt="203" style="height:219.45pt;width:504.05pt;" coordsize="10081,4389" o:gfxdata="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DktO6fWAAAABgEAAA8AAAAAAAAAAQAgAAAAIgAAAGRycy9kb3du&#10;cmV2LnhtbFBLAQIUABQAAAAIAIdO4kC78/yLdAQAABUXAAAOAAAAAAAAAAEAIAAAACUBAABkcnMv&#10;ZTJvRG9jLnhtbFBLBQYAAAAABgAGAFkBAAALCAAAAAA=&#10;">
                <o:lock v:ext="edit" aspectratio="f"/>
                <v:group id="组合 59" o:spid="_x0000_s1026" o:spt="203" style="position:absolute;left:10;top:10;height:2;width:10062;" coordorigin="10,10" coordsize="10062,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0" o:spid="_x0000_s1026" o:spt="100" style="position:absolute;left:10;top:10;height:2;width:10062;" filled="f" stroked="t" coordsize="10062,1" o:gfxdata="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VKdvQAA&#10;ANsAAAAPAAAAAAAAAAEAIAAAACIAAABkcnMvZG93bnJldi54bWxQSwECFAAUAAAACACHTuJAMy8F&#10;njsAAAA5AAAAEAAAAAAAAAABACAAAAAMAQAAZHJzL3NoYXBleG1sLnhtbFBLBQYAAAAABgAGAFsB&#10;AAC2AwAAAAA=&#10;" path="m0,0l10061,0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</v:group>
                <v:group id="组合 61" o:spid="_x0000_s1026" o:spt="203" style="position:absolute;left:5;top:5;height:4380;width:2;" coordorigin="5,5" coordsize="2,438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2" o:spid="_x0000_s1026" o:spt="100" style="position:absolute;left:5;top:5;height:4380;width:2;" filled="f" stroked="t" coordsize="1,4380" o:gfxdata="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upNgugAAANsA&#10;AAAPAAAAAAAAAAEAIAAAACIAAABkcnMvZG93bnJldi54bWxQSwECFAAUAAAACACHTuJAMy8FnjsA&#10;AAA5AAAAEAAAAAAAAAABACAAAAAJAQAAZHJzL3NoYXBleG1sLnhtbFBLBQYAAAAABgAGAFsBAACz&#10;AwAAAAA=&#10;" path="m0,0l0,4379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</v:group>
                <v:group id="组合 63" o:spid="_x0000_s1026" o:spt="203" style="position:absolute;left:10;top:4379;height:2;width:10062;" coordorigin="10,4379" coordsize="10062,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4" o:spid="_x0000_s1026" o:spt="100" style="position:absolute;left:10;top:4379;height:2;width:10062;" filled="f" stroked="t" coordsize="10062,1" o:gfxdata="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IcD7sAAADb&#10;AAAADwAAAAAAAAABACAAAAAiAAAAZHJzL2Rvd25yZXYueG1sUEsBAhQAFAAAAAgAh07iQDMvBZ47&#10;AAAAOQAAABAAAAAAAAAAAQAgAAAACgEAAGRycy9zaGFwZXhtbC54bWxQSwUGAAAAAAYABgBbAQAA&#10;tAMAAAAA&#10;" path="m0,0l10061,0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</v:group>
                <v:group id="组合 65" o:spid="_x0000_s1026" o:spt="203" style="position:absolute;left:10076;top:5;height:4380;width:2;" coordorigin="10076,5" coordsize="2,438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6" o:spid="_x0000_s1026" o:spt="100" style="position:absolute;left:10076;top:5;height:4380;width:2;" filled="f" stroked="t" coordsize="1,4380" o:gfxdata="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U1/e8AAAA&#10;2wAAAA8AAAAAAAAAAQAgAAAAIgAAAGRycy9kb3ducmV2LnhtbFBLAQIUABQAAAAIAIdO4kAzLwWe&#10;OwAAADkAAAAQAAAAAAAAAAEAIAAAAAsBAABkcnMvc2hhcGV4bWwueG1sUEsFBgAAAAAGAAYAWwEA&#10;ALUDAAAAAA==&#10;" path="m0,0l0,4379e">
                    <v:fill on="f" focussize="0,0"/>
                    <v:stroke weight="0.480236220472441pt" color="#000000" joinstyle="round"/>
                    <v:imagedata o:title=""/>
                    <o:lock v:ext="edit" aspectratio="f"/>
                  </v:shape>
                  <v:shape id="文本框 67" o:spid="_x0000_s1026" o:spt="202" type="#_x0000_t202" style="position:absolute;left:110;top:164;height:1598;width:9827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79" w:lineRule="exact"/>
                            <w:ind w:left="0" w:right="0" w:firstLine="561"/>
                            <w:jc w:val="left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本校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已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按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照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申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报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要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求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组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织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对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申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报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课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程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政治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导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向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、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课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程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内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容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教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学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活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动等方</w:t>
                          </w:r>
                        </w:p>
                        <w:p>
                          <w:pPr>
                            <w:spacing w:before="75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面进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行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了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审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查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对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课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程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有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关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信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息及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课程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负责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人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填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报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的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内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容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进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了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核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实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。经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评审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评</w:t>
                          </w:r>
                        </w:p>
                        <w:p>
                          <w:pPr>
                            <w:spacing w:before="57" w:line="410" w:lineRule="atLeast"/>
                            <w:ind w:left="0" w:right="2" w:firstLine="0"/>
                            <w:jc w:val="left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价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，现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择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优申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报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。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本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课程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如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获批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江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苏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省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高校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美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育精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品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课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学校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承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诺为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课程 团队提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供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政策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、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经费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等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方面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的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支持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，监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督课程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教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学团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队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对课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程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不断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改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进完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w w:val="99"/>
                              <w:sz w:val="28"/>
                              <w:szCs w:val="28"/>
                            </w:rPr>
                            <w:t>善</w:t>
                          </w:r>
                          <w:r>
                            <w:rPr>
                              <w:rFonts w:ascii="仿宋" w:hAnsi="仿宋" w:eastAsia="仿宋" w:cs="仿宋"/>
                              <w:w w:val="99"/>
                              <w:sz w:val="28"/>
                              <w:szCs w:val="28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68" o:spid="_x0000_s1026" o:spt="202" type="#_x0000_t202" style="position:absolute;left:5038;top:2393;height:1516;width:2517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0" w:lineRule="exact"/>
                            <w:ind w:left="-1" w:right="593" w:firstLine="0"/>
                            <w:jc w:val="center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主管校领导签字：</w:t>
                          </w:r>
                        </w:p>
                        <w:p>
                          <w:pPr>
                            <w:spacing w:before="10" w:line="240" w:lineRule="auto"/>
                            <w:rPr>
                              <w:rFonts w:ascii="黑体" w:hAnsi="黑体" w:eastAsia="黑体" w:cs="黑体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593" w:firstLine="0"/>
                            <w:jc w:val="center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（学校公章）</w:t>
                          </w:r>
                        </w:p>
                        <w:p>
                          <w:pPr>
                            <w:spacing w:before="10" w:line="240" w:lineRule="auto"/>
                            <w:rPr>
                              <w:rFonts w:ascii="黑体" w:hAnsi="黑体" w:eastAsia="黑体" w:cs="黑体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tabs>
                              <w:tab w:val="left" w:pos="2276"/>
                            </w:tabs>
                            <w:spacing w:before="0"/>
                            <w:ind w:left="1556" w:right="0" w:firstLine="0"/>
                            <w:jc w:val="left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年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69" o:spid="_x0000_s1026" o:spt="202" type="#_x0000_t202" style="position:absolute;left:8035;top:3669;height:241;width:241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5"/>
        <w:spacing w:line="357" w:lineRule="auto"/>
        <w:ind w:left="0" w:leftChars="0" w:right="0" w:firstLine="0" w:firstLineChars="0"/>
        <w:jc w:val="left"/>
        <w:rPr>
          <w:rFonts w:hint="eastAsia" w:eastAsia="仿宋"/>
          <w:lang w:val="en-US" w:eastAsia="zh-CN"/>
        </w:rPr>
      </w:pPr>
    </w:p>
    <w:sectPr>
      <w:footerReference r:id="rId11" w:type="default"/>
      <w:footerReference r:id="rId12" w:type="even"/>
      <w:pgSz w:w="11900" w:h="16840"/>
      <w:pgMar w:top="1600" w:right="1420" w:bottom="1260" w:left="1420" w:header="0" w:footer="10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9639300</wp:posOffset>
              </wp:positionV>
              <wp:extent cx="467995" cy="202565"/>
              <wp:effectExtent l="0" t="0" r="0" b="0"/>
              <wp:wrapNone/>
              <wp:docPr id="6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—7—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61.95pt;margin-top:759pt;height:15.95pt;width:36.85pt;mso-position-horizontal-relative:page;mso-position-vertical-relative:page;z-index:-251656192;mso-width-relative:page;mso-height-relative:page;" filled="f" stroked="f" coordsize="21600,21600" o:gfxdata="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Y9otjaAAAADQEAAA8AAAAAAAAAAQAgAAAAIgAAAGRycy9kb3ducmV2LnhtbFBL&#10;AQIUABQAAAAIAIdO4kDM+6k/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—7—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9819005</wp:posOffset>
              </wp:positionV>
              <wp:extent cx="467360" cy="202565"/>
              <wp:effectExtent l="0" t="0" r="0" b="0"/>
              <wp:wrapNone/>
              <wp:docPr id="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8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—8—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5.15pt;margin-top:773.15pt;height:15.95pt;width:36.8pt;mso-position-horizontal-relative:page;mso-position-vertical-relative:page;z-index:-251656192;mso-width-relative:page;mso-height-relative:page;" filled="f" stroked="f" coordsize="21600,21600" o:gfxdata="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CAAodoAAAANAQAADwAAAAAAAAABACAAAAAiAAAAZHJzL2Rvd25yZXYueG1sUEsB&#10;AhQAFAAAAAgAh07iQKQC2sC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8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—8—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9819005</wp:posOffset>
              </wp:positionV>
              <wp:extent cx="556260" cy="202565"/>
              <wp:effectExtent l="0" t="0" r="0" b="0"/>
              <wp:wrapNone/>
              <wp:docPr id="6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—10—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65.25pt;margin-top:773.15pt;height:15.95pt;width:43.8pt;mso-position-horizontal-relative:page;mso-position-vertical-relative:page;z-index:-251656192;mso-width-relative:page;mso-height-relative:page;" filled="f" stroked="f" coordsize="21600,21600" o:gfxdata="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JcSPDbAAAADQEAAA8AAAAAAAAAAQAgAAAAIgAAAGRycy9kb3ducmV2LnhtbFBL&#10;AQIUABQAAAAIAIdO4kBPWnzn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—10—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1228090</wp:posOffset>
              </wp:positionH>
              <wp:positionV relativeFrom="page">
                <wp:posOffset>9675495</wp:posOffset>
              </wp:positionV>
              <wp:extent cx="556260" cy="202565"/>
              <wp:effectExtent l="0" t="0" r="0" b="0"/>
              <wp:wrapNone/>
              <wp:docPr id="7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—12—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96.7pt;margin-top:761.85pt;height:15.95pt;width:43.8pt;mso-position-horizontal-relative:page;mso-position-vertical-relative:page;z-index:-251656192;mso-width-relative:page;mso-height-relative:page;" filled="f" stroked="f" coordsize="21600,21600" o:gfxdata="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hf8qtsAAAANAQAADwAAAAAAAAABACAAAAAiAAAAZHJzL2Rvd25yZXYueG1sUEsB&#10;AhQAFAAAAAgAh07iQJGtT4q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—12—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5768340</wp:posOffset>
              </wp:positionH>
              <wp:positionV relativeFrom="page">
                <wp:posOffset>9871075</wp:posOffset>
              </wp:positionV>
              <wp:extent cx="555625" cy="202565"/>
              <wp:effectExtent l="0" t="0" r="0" b="0"/>
              <wp:wrapNone/>
              <wp:docPr id="7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8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—23—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454.2pt;margin-top:777.25pt;height:15.95pt;width:43.75pt;mso-position-horizontal-relative:page;mso-position-vertical-relative:page;z-index:-251655168;mso-width-relative:page;mso-height-relative:page;" filled="f" stroked="f" coordsize="21600,21600" o:gfxdata="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b2tLvaAAAADQEAAA8AAAAAAAAAAQAgAAAAIgAAAGRycy9kb3ducmV2LnhtbFBL&#10;AQIUABQAAAAIAIdO4kCZVcZa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8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—23—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1228090</wp:posOffset>
              </wp:positionH>
              <wp:positionV relativeFrom="page">
                <wp:posOffset>9870440</wp:posOffset>
              </wp:positionV>
              <wp:extent cx="556260" cy="202565"/>
              <wp:effectExtent l="0" t="0" r="0" b="0"/>
              <wp:wrapNone/>
              <wp:docPr id="7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28"/>
                              <w:szCs w:val="28"/>
                            </w:rPr>
                            <w:t>—22—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96.7pt;margin-top:777.2pt;height:15.95pt;width:43.8pt;mso-position-horizontal-relative:page;mso-position-vertical-relative:page;z-index:-251655168;mso-width-relative:page;mso-height-relative:page;" filled="f" stroked="f" coordsize="21600,21600" o:gfxdata="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7nhUW2QAAAA0BAAAPAAAAAAAAAAEAIAAAACIAAABkcnMvZG93bnJldi54bWxQSwEC&#10;FAAUAAAACACHTuJAttqg4b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28"/>
                        <w:szCs w:val="28"/>
                      </w:rPr>
                      <w:t>—22—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ZDA4NTBhZDM0ZDY3ZmYxYWFlM2Y1ZGZjYjM4NDgifQ=="/>
  </w:docVars>
  <w:rsids>
    <w:rsidRoot w:val="00000000"/>
    <w:rsid w:val="2B132B7B"/>
    <w:rsid w:val="4FCA658B"/>
    <w:rsid w:val="5F1B193D"/>
    <w:rsid w:val="6C896D77"/>
    <w:rsid w:val="7D657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宋体" w:hAnsi="宋体" w:eastAsia="宋体"/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233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150"/>
      <w:ind w:left="751"/>
      <w:outlineLvl w:val="3"/>
    </w:pPr>
    <w:rPr>
      <w:rFonts w:ascii="黑体" w:hAnsi="黑体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"/>
      <w:ind w:left="109"/>
    </w:pPr>
    <w:rPr>
      <w:rFonts w:ascii="仿宋" w:hAnsi="仿宋" w:eastAsia="仿宋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771</Words>
  <Characters>783</Characters>
  <TotalTime>14</TotalTime>
  <ScaleCrop>false</ScaleCrop>
  <LinksUpToDate>false</LinksUpToDate>
  <CharactersWithSpaces>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2022-04-14T11:01:00Z</dcterms:created>
  <dc:creator>Administrator</dc:creator>
  <cp:lastModifiedBy>Administrator</cp:lastModifiedBy>
  <dcterms:modified xsi:type="dcterms:W3CDTF">2023-04-18T01:21:02Z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89CB941149E448ACB4C1D32E538F6A62</vt:lpwstr>
  </property>
</Properties>
</file>